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B387" w14:textId="77777777" w:rsidR="00D10B5D" w:rsidRPr="003B01F3" w:rsidRDefault="00D10B5D" w:rsidP="00D10B5D">
      <w:pPr>
        <w:widowControl w:val="0"/>
        <w:tabs>
          <w:tab w:val="left" w:pos="5670"/>
          <w:tab w:val="left" w:pos="7230"/>
        </w:tabs>
        <w:rPr>
          <w:rFonts w:ascii="Arial" w:hAnsi="Arial"/>
        </w:rPr>
      </w:pPr>
      <w:r>
        <w:rPr>
          <w:sz w:val="16"/>
          <w:u w:val="single"/>
        </w:rPr>
        <w:t xml:space="preserve">K.G. „Närrische Oberberger“ </w:t>
      </w:r>
      <w:proofErr w:type="gramStart"/>
      <w:r>
        <w:rPr>
          <w:sz w:val="16"/>
          <w:u w:val="single"/>
        </w:rPr>
        <w:t>e.V. ;</w:t>
      </w:r>
      <w:proofErr w:type="gramEnd"/>
      <w:r>
        <w:rPr>
          <w:sz w:val="16"/>
          <w:u w:val="single"/>
        </w:rPr>
        <w:t xml:space="preserve"> Postfach 1134 , 51751 Engelskirchen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</w:rPr>
        <w:t>Es schreibt Ihnen: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>Dirk Schwamborn</w:t>
      </w:r>
    </w:p>
    <w:p w14:paraId="0945EDA8" w14:textId="77777777" w:rsidR="00D10B5D" w:rsidRPr="003B01F3" w:rsidRDefault="00D10B5D" w:rsidP="00D10B5D">
      <w:pPr>
        <w:widowControl w:val="0"/>
        <w:tabs>
          <w:tab w:val="left" w:pos="4978"/>
          <w:tab w:val="left" w:pos="567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B01F3">
        <w:rPr>
          <w:rFonts w:ascii="Arial" w:hAnsi="Arial"/>
        </w:rPr>
        <w:t>Geschäftsführer</w:t>
      </w:r>
    </w:p>
    <w:p w14:paraId="5ABAEE91" w14:textId="77777777" w:rsidR="00D10B5D" w:rsidRPr="003B01F3" w:rsidRDefault="00D10B5D" w:rsidP="00D10B5D">
      <w:pPr>
        <w:widowControl w:val="0"/>
        <w:tabs>
          <w:tab w:val="left" w:pos="5670"/>
          <w:tab w:val="left" w:pos="7230"/>
        </w:tabs>
        <w:rPr>
          <w:rFonts w:ascii="Arial" w:hAnsi="Arial"/>
          <w:sz w:val="16"/>
          <w:szCs w:val="16"/>
        </w:rPr>
      </w:pPr>
    </w:p>
    <w:p w14:paraId="505F14C8" w14:textId="77777777" w:rsidR="00D10B5D" w:rsidRPr="003B01F3" w:rsidRDefault="00D10B5D" w:rsidP="00D10B5D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  <w:u w:val="single"/>
        </w:rPr>
        <w:t>Geschäftsstelle:</w:t>
      </w:r>
      <w:r w:rsidRPr="003B01F3">
        <w:rPr>
          <w:rFonts w:ascii="Arial" w:hAnsi="Arial"/>
        </w:rPr>
        <w:tab/>
      </w:r>
      <w:r>
        <w:rPr>
          <w:rFonts w:ascii="Arial" w:hAnsi="Arial"/>
        </w:rPr>
        <w:t>Dirk Schwamborn</w:t>
      </w:r>
    </w:p>
    <w:p w14:paraId="6AAD09E8" w14:textId="77777777" w:rsidR="00D10B5D" w:rsidRPr="003B01F3" w:rsidRDefault="00D10B5D" w:rsidP="00D10B5D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</w:r>
      <w:proofErr w:type="spellStart"/>
      <w:r>
        <w:rPr>
          <w:rFonts w:ascii="Arial" w:hAnsi="Arial"/>
        </w:rPr>
        <w:t>Hindenburgstrasse</w:t>
      </w:r>
      <w:proofErr w:type="spellEnd"/>
      <w:r>
        <w:rPr>
          <w:rFonts w:ascii="Arial" w:hAnsi="Arial"/>
        </w:rPr>
        <w:t xml:space="preserve"> 13</w:t>
      </w:r>
    </w:p>
    <w:p w14:paraId="0B61ED8A" w14:textId="77777777" w:rsidR="00D10B5D" w:rsidRPr="003B01F3" w:rsidRDefault="00D10B5D" w:rsidP="00D10B5D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  <w:t>51766 Engelskirchen</w:t>
      </w:r>
    </w:p>
    <w:p w14:paraId="46E27BF5" w14:textId="77777777" w:rsidR="00D10B5D" w:rsidRPr="003B01F3" w:rsidRDefault="00D10B5D" w:rsidP="00D10B5D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  <w:t xml:space="preserve">Telefon: 02263 / </w:t>
      </w:r>
      <w:r>
        <w:rPr>
          <w:rFonts w:ascii="Arial" w:hAnsi="Arial"/>
        </w:rPr>
        <w:t>9698808</w:t>
      </w:r>
    </w:p>
    <w:p w14:paraId="79BA4203" w14:textId="77777777" w:rsidR="00D10B5D" w:rsidRPr="004A3D0E" w:rsidRDefault="00D10B5D" w:rsidP="00D10B5D">
      <w:pPr>
        <w:pStyle w:val="Textkrper"/>
        <w:tabs>
          <w:tab w:val="left" w:pos="5245"/>
          <w:tab w:val="left" w:pos="6804"/>
        </w:tabs>
        <w:spacing w:after="0"/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</w:r>
      <w:r w:rsidRPr="004A3D0E">
        <w:rPr>
          <w:rFonts w:ascii="Arial" w:hAnsi="Arial"/>
        </w:rPr>
        <w:t>GSM: 015</w:t>
      </w:r>
      <w:r>
        <w:rPr>
          <w:rFonts w:ascii="Arial" w:hAnsi="Arial"/>
        </w:rPr>
        <w:t>1 / 28721228</w:t>
      </w:r>
    </w:p>
    <w:p w14:paraId="79836F63" w14:textId="77777777" w:rsidR="00D10B5D" w:rsidRPr="004A3D0E" w:rsidRDefault="00D10B5D" w:rsidP="00D10B5D">
      <w:pPr>
        <w:pStyle w:val="Textkrper"/>
        <w:tabs>
          <w:tab w:val="left" w:pos="5245"/>
          <w:tab w:val="left" w:pos="6804"/>
        </w:tabs>
        <w:spacing w:after="0"/>
        <w:rPr>
          <w:rFonts w:ascii="Arial" w:hAnsi="Arial"/>
        </w:rPr>
      </w:pPr>
      <w:r w:rsidRPr="004A3D0E">
        <w:rPr>
          <w:rFonts w:ascii="Arial" w:hAnsi="Arial"/>
        </w:rPr>
        <w:tab/>
      </w:r>
      <w:r w:rsidRPr="004A3D0E">
        <w:rPr>
          <w:rFonts w:ascii="Arial" w:hAnsi="Arial"/>
        </w:rPr>
        <w:tab/>
        <w:t xml:space="preserve">Email: </w:t>
      </w:r>
      <w:r>
        <w:rPr>
          <w:rFonts w:ascii="Arial" w:hAnsi="Arial"/>
        </w:rPr>
        <w:t>ceo@kall-du.de</w:t>
      </w:r>
    </w:p>
    <w:p w14:paraId="4255245F" w14:textId="77777777" w:rsidR="00EC5D09" w:rsidRDefault="00EC5D09" w:rsidP="00EC5D09">
      <w:pPr>
        <w:widowControl w:val="0"/>
        <w:tabs>
          <w:tab w:val="left" w:pos="5670"/>
          <w:tab w:val="left" w:pos="7230"/>
        </w:tabs>
        <w:rPr>
          <w:rFonts w:ascii="Arial" w:hAnsi="Arial"/>
          <w:sz w:val="16"/>
          <w:szCs w:val="16"/>
        </w:rPr>
      </w:pPr>
    </w:p>
    <w:p w14:paraId="576130A5" w14:textId="77777777" w:rsidR="00D10B5D" w:rsidRPr="003B01F3" w:rsidRDefault="00D10B5D" w:rsidP="00EC5D09">
      <w:pPr>
        <w:widowControl w:val="0"/>
        <w:tabs>
          <w:tab w:val="left" w:pos="5670"/>
          <w:tab w:val="left" w:pos="7230"/>
        </w:tabs>
        <w:rPr>
          <w:rFonts w:ascii="Arial" w:hAnsi="Arial"/>
          <w:sz w:val="16"/>
          <w:szCs w:val="16"/>
        </w:rPr>
      </w:pPr>
    </w:p>
    <w:p w14:paraId="46940581" w14:textId="77777777" w:rsidR="00E75FCA" w:rsidRPr="002F1F64" w:rsidRDefault="00E75FCA" w:rsidP="00E75FCA">
      <w:pPr>
        <w:rPr>
          <w:rFonts w:ascii="Arial" w:hAnsi="Arial"/>
          <w:b/>
          <w:sz w:val="28"/>
          <w:szCs w:val="28"/>
        </w:rPr>
      </w:pPr>
      <w:r w:rsidRPr="002F1F64">
        <w:rPr>
          <w:rFonts w:ascii="Arial" w:hAnsi="Arial"/>
          <w:b/>
          <w:sz w:val="28"/>
          <w:szCs w:val="28"/>
        </w:rPr>
        <w:t>Anmeldung zum Karnevalszug am</w:t>
      </w:r>
    </w:p>
    <w:p w14:paraId="37A3FE5B" w14:textId="4A36B3CC" w:rsidR="00C94FEB" w:rsidRPr="002F1F64" w:rsidRDefault="00C94FEB" w:rsidP="00C94FEB">
      <w:pPr>
        <w:rPr>
          <w:rFonts w:ascii="Arial" w:hAnsi="Arial"/>
          <w:b/>
          <w:sz w:val="28"/>
          <w:szCs w:val="28"/>
        </w:rPr>
      </w:pPr>
      <w:r w:rsidRPr="002F1F64">
        <w:rPr>
          <w:rFonts w:ascii="Arial" w:hAnsi="Arial"/>
          <w:b/>
          <w:sz w:val="28"/>
          <w:szCs w:val="28"/>
        </w:rPr>
        <w:tab/>
      </w:r>
      <w:r w:rsidRPr="002F1F64">
        <w:rPr>
          <w:rFonts w:ascii="Arial" w:hAnsi="Arial" w:cs="Arial"/>
          <w:sz w:val="28"/>
          <w:szCs w:val="28"/>
        </w:rPr>
        <w:t>□</w:t>
      </w:r>
      <w:r w:rsidRPr="002F1F64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>2</w:t>
      </w:r>
      <w:r w:rsidR="0087329F">
        <w:rPr>
          <w:rFonts w:ascii="Arial" w:hAnsi="Arial"/>
          <w:b/>
          <w:sz w:val="28"/>
          <w:szCs w:val="28"/>
        </w:rPr>
        <w:t>0</w:t>
      </w:r>
      <w:r w:rsidRPr="002F1F64">
        <w:rPr>
          <w:rFonts w:ascii="Arial" w:hAnsi="Arial"/>
          <w:b/>
          <w:sz w:val="28"/>
          <w:szCs w:val="28"/>
        </w:rPr>
        <w:t>.0</w:t>
      </w:r>
      <w:r>
        <w:rPr>
          <w:rFonts w:ascii="Arial" w:hAnsi="Arial"/>
          <w:b/>
          <w:sz w:val="28"/>
          <w:szCs w:val="28"/>
        </w:rPr>
        <w:t>2</w:t>
      </w:r>
      <w:r w:rsidRPr="002F1F64">
        <w:rPr>
          <w:rFonts w:ascii="Arial" w:hAnsi="Arial"/>
          <w:b/>
          <w:sz w:val="28"/>
          <w:szCs w:val="28"/>
        </w:rPr>
        <w:t>.20</w:t>
      </w:r>
      <w:r>
        <w:rPr>
          <w:rFonts w:ascii="Arial" w:hAnsi="Arial"/>
          <w:b/>
          <w:sz w:val="28"/>
          <w:szCs w:val="28"/>
        </w:rPr>
        <w:t>2</w:t>
      </w:r>
      <w:r w:rsidR="00763683"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>; Beginn 13:00 Uhr</w:t>
      </w:r>
      <w:r w:rsidRPr="002F1F64">
        <w:rPr>
          <w:rFonts w:ascii="Arial" w:hAnsi="Arial"/>
          <w:b/>
          <w:sz w:val="28"/>
          <w:szCs w:val="28"/>
        </w:rPr>
        <w:t xml:space="preserve"> (</w:t>
      </w:r>
      <w:r>
        <w:rPr>
          <w:rFonts w:ascii="Arial" w:hAnsi="Arial"/>
          <w:b/>
          <w:sz w:val="28"/>
          <w:szCs w:val="28"/>
        </w:rPr>
        <w:t>Großer Rosenmontagszug</w:t>
      </w:r>
      <w:r w:rsidRPr="002F1F64">
        <w:rPr>
          <w:rFonts w:ascii="Arial" w:hAnsi="Arial"/>
          <w:b/>
          <w:sz w:val="28"/>
          <w:szCs w:val="28"/>
        </w:rPr>
        <w:t>)</w:t>
      </w:r>
      <w:r w:rsidRPr="002F1F64">
        <w:rPr>
          <w:rFonts w:ascii="Arial" w:hAnsi="Arial"/>
          <w:b/>
          <w:sz w:val="28"/>
          <w:szCs w:val="28"/>
        </w:rPr>
        <w:tab/>
      </w:r>
    </w:p>
    <w:p w14:paraId="2961B064" w14:textId="77777777" w:rsidR="00EC5D09" w:rsidRPr="003B01F3" w:rsidRDefault="00EC5D09" w:rsidP="00EC5D09">
      <w:pPr>
        <w:widowControl w:val="0"/>
        <w:tabs>
          <w:tab w:val="left" w:pos="5670"/>
          <w:tab w:val="left" w:pos="7230"/>
        </w:tabs>
        <w:rPr>
          <w:rFonts w:ascii="Arial" w:hAnsi="Arial"/>
          <w:sz w:val="16"/>
          <w:szCs w:val="16"/>
        </w:rPr>
      </w:pPr>
    </w:p>
    <w:p w14:paraId="23B8C32C" w14:textId="77777777" w:rsidR="00E75FCA" w:rsidRDefault="00E75FCA" w:rsidP="00E75FCA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Hiermit melde ich unsere Gruppe zur Teilnahme am oben genannten Karnevalszug der K.G. „Närrische Oberberger“ e.V. in Engelskirchen an.</w:t>
      </w:r>
    </w:p>
    <w:p w14:paraId="02243678" w14:textId="77777777" w:rsidR="00E75FCA" w:rsidRDefault="00E75FCA" w:rsidP="00E75FCA">
      <w:pPr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Name der Gruppe:</w:t>
      </w:r>
      <w:r>
        <w:rPr>
          <w:rFonts w:ascii="Arial" w:hAnsi="Arial"/>
          <w:sz w:val="22"/>
        </w:rPr>
        <w:t xml:space="preserve"> ……………………………………………………………………………………..</w:t>
      </w:r>
    </w:p>
    <w:p w14:paraId="424A5802" w14:textId="77777777" w:rsidR="00E75FCA" w:rsidRPr="00C22C53" w:rsidRDefault="00E75FCA" w:rsidP="00E75FCA">
      <w:pPr>
        <w:spacing w:after="80"/>
        <w:rPr>
          <w:rFonts w:ascii="Arial" w:hAnsi="Arial"/>
          <w:b/>
          <w:sz w:val="24"/>
          <w:szCs w:val="24"/>
        </w:rPr>
      </w:pPr>
      <w:r w:rsidRPr="00C22C53">
        <w:rPr>
          <w:rFonts w:ascii="Arial" w:hAnsi="Arial"/>
          <w:b/>
          <w:sz w:val="24"/>
          <w:szCs w:val="24"/>
        </w:rPr>
        <w:t>Kontaktadresse für die Gruppe:</w:t>
      </w:r>
    </w:p>
    <w:p w14:paraId="391F2A55" w14:textId="77777777"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Herr / Frau: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14:paraId="7BA7D50B" w14:textId="77777777"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Straße: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14:paraId="70A502DA" w14:textId="77777777"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PLZ / Ort: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14:paraId="056B48C7" w14:textId="77777777"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Telefon: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14:paraId="7FD3BD33" w14:textId="77777777"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Mobiltelefon: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14:paraId="790E5598" w14:textId="77777777"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Telefax: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14:paraId="35F6A307" w14:textId="77777777"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Email: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14:paraId="51D9124B" w14:textId="77777777" w:rsidR="00E75FCA" w:rsidRDefault="00E75FCA" w:rsidP="00E75FCA">
      <w:pPr>
        <w:spacing w:after="120"/>
        <w:rPr>
          <w:rFonts w:ascii="Arial" w:hAnsi="Arial"/>
          <w:sz w:val="22"/>
        </w:rPr>
      </w:pPr>
      <w:r>
        <w:rPr>
          <w:rFonts w:ascii="Arial" w:hAnsi="Arial"/>
          <w:b/>
          <w:sz w:val="24"/>
          <w:szCs w:val="24"/>
        </w:rPr>
        <w:t>Motto der Gruppe: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2"/>
        </w:rPr>
        <w:t>………………………………………………………………………………………..</w:t>
      </w:r>
    </w:p>
    <w:p w14:paraId="0F9F9D6B" w14:textId="77777777" w:rsidR="00E75FCA" w:rsidRDefault="00E75FCA" w:rsidP="00EC5D09">
      <w:pPr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Teilnehmerzahl (Erwachsene / Minderjährige):</w:t>
      </w:r>
      <w:r>
        <w:rPr>
          <w:rFonts w:ascii="Arial" w:hAnsi="Arial"/>
          <w:sz w:val="22"/>
        </w:rPr>
        <w:tab/>
        <w:t>……………/……………</w:t>
      </w:r>
    </w:p>
    <w:p w14:paraId="7966C0FF" w14:textId="77777777" w:rsidR="00E75FCA" w:rsidRDefault="00E75FCA" w:rsidP="00EC5D09">
      <w:pPr>
        <w:spacing w:after="60"/>
        <w:rPr>
          <w:rFonts w:ascii="Arial" w:hAnsi="Arial"/>
          <w:sz w:val="22"/>
        </w:rPr>
      </w:pPr>
      <w:r w:rsidRPr="00D272C6">
        <w:rPr>
          <w:rFonts w:ascii="Arial" w:hAnsi="Arial"/>
          <w:b/>
          <w:sz w:val="22"/>
          <w:szCs w:val="22"/>
        </w:rPr>
        <w:t>Fußgruppe: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22"/>
        </w:rPr>
        <w:tab/>
      </w:r>
      <w:r w:rsidRPr="004A3D0E">
        <w:rPr>
          <w:rFonts w:ascii="Arial" w:hAnsi="Arial"/>
          <w:b/>
          <w:bCs/>
          <w:sz w:val="22"/>
        </w:rPr>
        <w:t>oder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/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und</w:t>
      </w:r>
      <w:r>
        <w:rPr>
          <w:rFonts w:ascii="Arial" w:hAnsi="Arial"/>
          <w:sz w:val="22"/>
        </w:rPr>
        <w:tab/>
      </w:r>
      <w:r w:rsidRPr="00D272C6">
        <w:rPr>
          <w:rFonts w:ascii="Arial" w:hAnsi="Arial"/>
          <w:b/>
          <w:sz w:val="22"/>
          <w:szCs w:val="22"/>
        </w:rPr>
        <w:t>Teilnahme mit Fahrzeug: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16"/>
        </w:rPr>
        <w:t>(Zutreffendes bitte ankreuzen)</w:t>
      </w:r>
    </w:p>
    <w:p w14:paraId="76070080" w14:textId="77777777" w:rsidR="004A3D0E" w:rsidRDefault="004A3D0E" w:rsidP="00EC5D09">
      <w:pPr>
        <w:spacing w:after="60"/>
        <w:rPr>
          <w:rFonts w:ascii="Arial" w:hAnsi="Arial"/>
          <w:sz w:val="22"/>
        </w:rPr>
      </w:pPr>
      <w:r w:rsidRPr="00D272C6">
        <w:rPr>
          <w:rFonts w:ascii="Arial" w:hAnsi="Arial"/>
          <w:b/>
          <w:sz w:val="22"/>
          <w:szCs w:val="22"/>
        </w:rPr>
        <w:t>Fußgruppe</w:t>
      </w:r>
      <w:r>
        <w:rPr>
          <w:rFonts w:ascii="Arial" w:hAnsi="Arial"/>
          <w:b/>
          <w:sz w:val="22"/>
          <w:szCs w:val="22"/>
        </w:rPr>
        <w:t xml:space="preserve">: </w:t>
      </w:r>
      <w:r w:rsidRPr="00940488">
        <w:rPr>
          <w:rFonts w:ascii="Arial" w:hAnsi="Arial"/>
          <w:b/>
          <w:sz w:val="22"/>
          <w:szCs w:val="22"/>
        </w:rPr>
        <w:t>hinter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22"/>
        </w:rPr>
        <w:tab/>
      </w:r>
      <w:r w:rsidRPr="004A3D0E">
        <w:rPr>
          <w:rFonts w:ascii="Arial" w:hAnsi="Arial"/>
          <w:b/>
          <w:bCs/>
          <w:sz w:val="22"/>
        </w:rPr>
        <w:t>oder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/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vor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b/>
          <w:sz w:val="22"/>
          <w:szCs w:val="22"/>
        </w:rPr>
        <w:t>dem eigenen</w:t>
      </w:r>
      <w:r w:rsidRPr="00D272C6">
        <w:rPr>
          <w:rFonts w:ascii="Arial" w:hAnsi="Arial"/>
          <w:b/>
          <w:sz w:val="22"/>
          <w:szCs w:val="22"/>
        </w:rPr>
        <w:t xml:space="preserve"> Fahrzeug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16"/>
        </w:rPr>
        <w:t>(Zutreffendes bitte ankreuzen)</w:t>
      </w:r>
    </w:p>
    <w:p w14:paraId="05AB3719" w14:textId="77777777" w:rsidR="00E75FCA" w:rsidRPr="00C10416" w:rsidRDefault="00E75FCA" w:rsidP="00E75FCA">
      <w:pPr>
        <w:rPr>
          <w:rFonts w:ascii="Arial" w:hAnsi="Arial"/>
          <w:b/>
          <w:sz w:val="24"/>
          <w:szCs w:val="24"/>
        </w:rPr>
      </w:pPr>
      <w:r w:rsidRPr="00C10416">
        <w:rPr>
          <w:rFonts w:ascii="Arial" w:hAnsi="Arial"/>
          <w:b/>
          <w:sz w:val="24"/>
          <w:szCs w:val="24"/>
        </w:rPr>
        <w:t>Typ des Fahrzeugs:</w:t>
      </w:r>
      <w:r w:rsidRPr="00D272C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16"/>
        </w:rPr>
        <w:t>(Zutreffendes bitte ankreuzen)</w:t>
      </w:r>
    </w:p>
    <w:p w14:paraId="146D72A8" w14:textId="77777777" w:rsidR="00E75FCA" w:rsidRDefault="00E75FCA" w:rsidP="00EC5D09">
      <w:pPr>
        <w:tabs>
          <w:tab w:val="left" w:pos="2835"/>
          <w:tab w:val="left" w:pos="3544"/>
          <w:tab w:val="left" w:pos="6521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Traktor mit Festanhänger: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2"/>
        </w:rPr>
        <w:t>Selbst fahrender Festwagen: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</w:p>
    <w:p w14:paraId="45D44FD4" w14:textId="77777777" w:rsidR="00E75FCA" w:rsidRDefault="00E75FCA" w:rsidP="00EC5D09">
      <w:pPr>
        <w:tabs>
          <w:tab w:val="left" w:pos="2835"/>
          <w:tab w:val="left" w:pos="3544"/>
          <w:tab w:val="left" w:pos="6521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Pkw mit Anhänger: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2"/>
        </w:rPr>
        <w:t>Transporter mit Anhänger: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</w:p>
    <w:p w14:paraId="7D0745B6" w14:textId="77777777" w:rsidR="00E75FCA" w:rsidRDefault="00E75FCA" w:rsidP="00EC5D09">
      <w:pPr>
        <w:tabs>
          <w:tab w:val="left" w:pos="2835"/>
          <w:tab w:val="left" w:pos="3544"/>
          <w:tab w:val="left" w:pos="6521"/>
          <w:tab w:val="left" w:leader="dot" w:pos="8222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Nur Transporter</w:t>
      </w:r>
      <w:r w:rsidR="00940488">
        <w:rPr>
          <w:rFonts w:ascii="Arial" w:hAnsi="Arial"/>
          <w:sz w:val="22"/>
        </w:rPr>
        <w:t xml:space="preserve"> (Pkw)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714491">
        <w:rPr>
          <w:rFonts w:ascii="Arial" w:hAnsi="Arial"/>
          <w:b/>
          <w:sz w:val="22"/>
        </w:rPr>
        <w:t>Warnwesten für Wagenengel benötigt:</w:t>
      </w:r>
      <w:r w:rsidRPr="00714491">
        <w:rPr>
          <w:rFonts w:ascii="Arial" w:hAnsi="Arial"/>
          <w:b/>
          <w:sz w:val="22"/>
        </w:rPr>
        <w:tab/>
        <w:t>Stück</w:t>
      </w:r>
    </w:p>
    <w:p w14:paraId="1B0A652F" w14:textId="77777777" w:rsidR="00E75FCA" w:rsidRPr="002F1F64" w:rsidRDefault="00E75FCA" w:rsidP="00E75FCA">
      <w:pPr>
        <w:spacing w:after="120"/>
        <w:rPr>
          <w:rFonts w:ascii="Arial" w:hAnsi="Arial"/>
        </w:rPr>
      </w:pPr>
      <w:r w:rsidRPr="002F1F64">
        <w:rPr>
          <w:rFonts w:ascii="Arial" w:hAnsi="Arial"/>
        </w:rPr>
        <w:t xml:space="preserve">Wir müssen leider darauf hinweisen, dass alle bestehenden TÜV-Gutachten jährlich erneuert werden müssen. </w:t>
      </w:r>
      <w:r w:rsidRPr="003B763E">
        <w:rPr>
          <w:rFonts w:ascii="Arial" w:hAnsi="Arial"/>
          <w:b/>
        </w:rPr>
        <w:t xml:space="preserve">Der Termin für die gemeinsame TÜV-Abnahme aller Fahrzeuge </w:t>
      </w:r>
      <w:r w:rsidR="005B1B71">
        <w:rPr>
          <w:rFonts w:ascii="Arial" w:hAnsi="Arial"/>
          <w:b/>
        </w:rPr>
        <w:t>steht leider noch nicht fe</w:t>
      </w:r>
      <w:r w:rsidR="00D10B5D">
        <w:rPr>
          <w:rFonts w:ascii="Arial" w:hAnsi="Arial"/>
          <w:b/>
        </w:rPr>
        <w:t xml:space="preserve">st, wird aber in der Woche vom </w:t>
      </w:r>
      <w:r w:rsidR="005B1B71">
        <w:rPr>
          <w:rFonts w:ascii="Arial" w:hAnsi="Arial"/>
          <w:b/>
        </w:rPr>
        <w:t>0</w:t>
      </w:r>
      <w:r w:rsidR="00D10B5D">
        <w:rPr>
          <w:rFonts w:ascii="Arial" w:hAnsi="Arial"/>
          <w:b/>
        </w:rPr>
        <w:t>6.02.2023</w:t>
      </w:r>
      <w:r w:rsidR="005B1B71">
        <w:rPr>
          <w:rFonts w:ascii="Arial" w:hAnsi="Arial"/>
          <w:b/>
        </w:rPr>
        <w:t xml:space="preserve"> bis 1</w:t>
      </w:r>
      <w:r w:rsidR="00D10B5D">
        <w:rPr>
          <w:rFonts w:ascii="Arial" w:hAnsi="Arial"/>
          <w:b/>
        </w:rPr>
        <w:t>0.02.2023</w:t>
      </w:r>
      <w:r w:rsidR="005B1B71">
        <w:rPr>
          <w:rFonts w:ascii="Arial" w:hAnsi="Arial"/>
          <w:b/>
        </w:rPr>
        <w:t xml:space="preserve"> sein</w:t>
      </w:r>
      <w:r w:rsidRPr="003B763E">
        <w:rPr>
          <w:rFonts w:ascii="Arial" w:hAnsi="Arial"/>
          <w:b/>
        </w:rPr>
        <w:t>.</w:t>
      </w:r>
    </w:p>
    <w:p w14:paraId="78D87E88" w14:textId="77777777" w:rsidR="00E75FCA" w:rsidRDefault="00E75FCA" w:rsidP="00EC5D09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Ungefähre Abmaße des gesamten Fahrzeuges / Gespanns über Alles:</w:t>
      </w:r>
    </w:p>
    <w:p w14:paraId="247B2C08" w14:textId="77777777" w:rsidR="00E75FCA" w:rsidRDefault="00E75FCA" w:rsidP="00EC5D09">
      <w:pPr>
        <w:spacing w:after="60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Länge:…</w:t>
      </w:r>
      <w:proofErr w:type="gramEnd"/>
      <w:r>
        <w:rPr>
          <w:rFonts w:ascii="Arial" w:hAnsi="Arial"/>
          <w:sz w:val="22"/>
        </w:rPr>
        <w:t>…….</w:t>
      </w:r>
      <w:r>
        <w:rPr>
          <w:rFonts w:ascii="Arial" w:hAnsi="Arial"/>
          <w:sz w:val="22"/>
        </w:rPr>
        <w:tab/>
        <w:t>mtr.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Breite:………..</w:t>
      </w:r>
      <w:proofErr w:type="spellStart"/>
      <w:r>
        <w:rPr>
          <w:rFonts w:ascii="Arial" w:hAnsi="Arial"/>
          <w:sz w:val="22"/>
        </w:rPr>
        <w:t>mtr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Höhe:…………</w:t>
      </w:r>
      <w:proofErr w:type="spellStart"/>
      <w:r>
        <w:rPr>
          <w:rFonts w:ascii="Arial" w:hAnsi="Arial"/>
          <w:sz w:val="22"/>
        </w:rPr>
        <w:t>mtr</w:t>
      </w:r>
      <w:proofErr w:type="spellEnd"/>
      <w:r>
        <w:rPr>
          <w:rFonts w:ascii="Arial" w:hAnsi="Arial"/>
          <w:sz w:val="22"/>
        </w:rPr>
        <w:t>.</w:t>
      </w:r>
    </w:p>
    <w:p w14:paraId="2454F5DE" w14:textId="77777777" w:rsidR="00E75FCA" w:rsidRDefault="00E75FCA" w:rsidP="00E75FCA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Eigene Musikanlage für die Gruppe: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2"/>
        </w:rPr>
        <w:t>Nein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16"/>
        </w:rPr>
        <w:t>(Zutreffendes bitte ankreuzen)</w:t>
      </w:r>
    </w:p>
    <w:p w14:paraId="6A68F9A5" w14:textId="77777777" w:rsidR="00E75FCA" w:rsidRDefault="00E75FCA" w:rsidP="00E75FCA">
      <w:pPr>
        <w:spacing w:after="60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Wünsche für die Zugaufstellung:</w:t>
      </w:r>
      <w:r>
        <w:rPr>
          <w:rFonts w:ascii="Arial" w:hAnsi="Arial"/>
          <w:sz w:val="22"/>
        </w:rPr>
        <w:t>………………………………………………………………………</w:t>
      </w:r>
    </w:p>
    <w:p w14:paraId="583E3164" w14:textId="77777777" w:rsidR="00E75FCA" w:rsidRDefault="00E75FCA" w:rsidP="00940488">
      <w:pPr>
        <w:rPr>
          <w:rFonts w:ascii="Arial" w:hAnsi="Arial"/>
        </w:rPr>
      </w:pPr>
    </w:p>
    <w:p w14:paraId="64F9AC3B" w14:textId="77777777" w:rsidR="00940488" w:rsidRPr="00EC5D09" w:rsidRDefault="00940488" w:rsidP="00940488">
      <w:pPr>
        <w:rPr>
          <w:rFonts w:ascii="Arial" w:hAnsi="Arial"/>
        </w:rPr>
      </w:pPr>
    </w:p>
    <w:p w14:paraId="59514AA5" w14:textId="77777777" w:rsidR="00E75FCA" w:rsidRDefault="00E75FCA" w:rsidP="00E75FC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Engelskirchen, den 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</w:t>
      </w:r>
    </w:p>
    <w:p w14:paraId="1EA97568" w14:textId="77777777" w:rsidR="00E75FCA" w:rsidRDefault="00E75FCA" w:rsidP="00E75FC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</w:p>
    <w:sectPr w:rsidR="00E75FCA" w:rsidSect="00EC5D09">
      <w:headerReference w:type="default" r:id="rId6"/>
      <w:footerReference w:type="default" r:id="rId7"/>
      <w:type w:val="continuous"/>
      <w:pgSz w:w="11906" w:h="16838" w:code="9"/>
      <w:pgMar w:top="2438" w:right="1134" w:bottom="680" w:left="1134" w:header="36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EA0C" w14:textId="77777777" w:rsidR="00CE722C" w:rsidRDefault="00CE722C">
      <w:r>
        <w:separator/>
      </w:r>
    </w:p>
  </w:endnote>
  <w:endnote w:type="continuationSeparator" w:id="0">
    <w:p w14:paraId="43DB3E0E" w14:textId="77777777" w:rsidR="00CE722C" w:rsidRDefault="00CE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6868" w14:textId="77777777" w:rsidR="00015555" w:rsidRPr="00BA0977" w:rsidRDefault="00CE722C" w:rsidP="00BA0977">
    <w:pPr>
      <w:pStyle w:val="Fuzeile"/>
      <w:spacing w:before="80"/>
      <w:jc w:val="center"/>
    </w:pPr>
    <w:r>
      <w:rPr>
        <w:rFonts w:ascii="Arial" w:hAnsi="Arial"/>
        <w:noProof/>
        <w:spacing w:val="-8"/>
        <w:sz w:val="16"/>
      </w:rPr>
      <w:pict w14:anchorId="4A57BF16">
        <v:line id="_x0000_s1025" alt="" style="position:absolute;left:0;text-align:left;z-index:1;mso-wrap-edited:f;mso-width-percent:0;mso-height-percent:0;mso-position-horizontal-relative:margin;mso-width-percent:0;mso-height-percent:0" from="-2.85pt,0" to="489.25pt,0" o:allowincell="f">
          <w10:wrap anchorx="margin"/>
        </v:line>
      </w:pict>
    </w:r>
    <w:r w:rsidR="00BA0977">
      <w:rPr>
        <w:rFonts w:ascii="Arial" w:hAnsi="Arial"/>
        <w:spacing w:val="-8"/>
        <w:sz w:val="16"/>
      </w:rPr>
      <w:t xml:space="preserve">Bankverbindung: Kreissparkasse Engelskirchen </w:t>
    </w:r>
    <w:r w:rsidR="00BA0977">
      <w:rPr>
        <w:rFonts w:ascii="Arial" w:hAnsi="Arial"/>
        <w:spacing w:val="-8"/>
        <w:sz w:val="16"/>
      </w:rPr>
      <w:sym w:font="Symbol" w:char="F0D7"/>
    </w:r>
    <w:r w:rsidR="00BA0977">
      <w:rPr>
        <w:rFonts w:ascii="Arial" w:hAnsi="Arial"/>
        <w:spacing w:val="-8"/>
        <w:sz w:val="16"/>
      </w:rPr>
      <w:t xml:space="preserve"> IBAN: </w:t>
    </w:r>
    <w:r w:rsidR="00BA0977" w:rsidRPr="00EB0450">
      <w:rPr>
        <w:rFonts w:ascii="Arial" w:hAnsi="Arial"/>
        <w:spacing w:val="-8"/>
        <w:sz w:val="16"/>
      </w:rPr>
      <w:t>DE34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3705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0299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0324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0021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11</w:t>
    </w:r>
    <w:r w:rsidR="00BA0977">
      <w:rPr>
        <w:rFonts w:ascii="Arial" w:hAnsi="Arial"/>
        <w:spacing w:val="-8"/>
        <w:sz w:val="16"/>
      </w:rPr>
      <w:t xml:space="preserve"> </w:t>
    </w:r>
    <w:r w:rsidR="00BA0977">
      <w:rPr>
        <w:rFonts w:ascii="Arial" w:hAnsi="Arial"/>
        <w:spacing w:val="-8"/>
        <w:sz w:val="16"/>
      </w:rPr>
      <w:sym w:font="Symbol" w:char="F0D7"/>
    </w:r>
    <w:r w:rsidR="00BA0977">
      <w:rPr>
        <w:rFonts w:ascii="Arial" w:hAnsi="Arial"/>
        <w:spacing w:val="-8"/>
        <w:sz w:val="16"/>
      </w:rPr>
      <w:t xml:space="preserve"> BIC: </w:t>
    </w:r>
    <w:r w:rsidR="00BA0977" w:rsidRPr="00EB0450">
      <w:rPr>
        <w:rFonts w:ascii="Arial" w:hAnsi="Arial"/>
        <w:spacing w:val="-8"/>
        <w:sz w:val="16"/>
      </w:rPr>
      <w:t>COKSDE33XXX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7221" w14:textId="77777777" w:rsidR="00CE722C" w:rsidRDefault="00CE722C">
      <w:r>
        <w:separator/>
      </w:r>
    </w:p>
  </w:footnote>
  <w:footnote w:type="continuationSeparator" w:id="0">
    <w:p w14:paraId="64CEC801" w14:textId="77777777" w:rsidR="00CE722C" w:rsidRDefault="00CE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98F4" w14:textId="77777777" w:rsidR="00015555" w:rsidRDefault="00CE722C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  <w:sz w:val="18"/>
      </w:rPr>
    </w:pPr>
    <w:r>
      <w:rPr>
        <w:noProof/>
      </w:rPr>
      <w:pict w14:anchorId="6B579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193.7pt;margin-top:-.25pt;width:103.2pt;height:62.9pt;z-index:-1;mso-wrap-edited:f;mso-width-percent:0;mso-height-percent:0;mso-width-percent:0;mso-height-percent:0">
          <v:imagedata r:id="rId1" o:title="Bild 002" croptop="14449f" cropbottom="5160f" cropleft="9803f" cropright="7843f"/>
        </v:shape>
      </w:pict>
    </w:r>
  </w:p>
  <w:p w14:paraId="6DB0B4D6" w14:textId="77777777"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  <w:sz w:val="18"/>
      </w:rPr>
    </w:pPr>
  </w:p>
  <w:p w14:paraId="2F165AAC" w14:textId="77777777"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  <w:sz w:val="18"/>
      </w:rPr>
    </w:pPr>
  </w:p>
  <w:p w14:paraId="07A145BD" w14:textId="77777777"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</w:rPr>
    </w:pPr>
  </w:p>
  <w:p w14:paraId="50FD218D" w14:textId="77777777"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</w:rPr>
    </w:pPr>
  </w:p>
  <w:p w14:paraId="19FCF96A" w14:textId="77777777"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</w:rPr>
    </w:pPr>
  </w:p>
  <w:p w14:paraId="18F90D29" w14:textId="77777777"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spacing w:line="260" w:lineRule="exact"/>
      <w:ind w:right="-227"/>
      <w:rPr>
        <w:rFonts w:ascii="Arial" w:hAnsi="Arial"/>
        <w:sz w:val="24"/>
      </w:rPr>
    </w:pPr>
    <w:r>
      <w:rPr>
        <w:rFonts w:ascii="Arial" w:hAnsi="Arial"/>
        <w:spacing w:val="-2"/>
        <w:sz w:val="24"/>
      </w:rPr>
      <w:t>KARNEVALSGESELLSCHAFT</w:t>
    </w:r>
    <w:r>
      <w:rPr>
        <w:rFonts w:ascii="Arial" w:hAnsi="Arial"/>
        <w:sz w:val="24"/>
      </w:rPr>
      <w:t xml:space="preserve"> </w:t>
    </w:r>
    <w:r>
      <w:rPr>
        <w:rFonts w:ascii="Arial" w:hAnsi="Arial"/>
        <w:color w:val="FF0000"/>
        <w:spacing w:val="-40"/>
        <w:sz w:val="24"/>
      </w:rPr>
      <w:t>&gt;</w:t>
    </w:r>
    <w:r>
      <w:rPr>
        <w:rFonts w:ascii="Arial" w:hAnsi="Arial"/>
        <w:color w:val="FF0000"/>
        <w:sz w:val="24"/>
      </w:rPr>
      <w:t>&gt;</w:t>
    </w:r>
    <w:r>
      <w:rPr>
        <w:rFonts w:ascii="Arial" w:hAnsi="Arial"/>
        <w:color w:val="FF0000"/>
        <w:spacing w:val="-2"/>
        <w:sz w:val="24"/>
      </w:rPr>
      <w:t>NÄRRISCHE OBERBERGER</w:t>
    </w:r>
    <w:r>
      <w:rPr>
        <w:rFonts w:ascii="Arial" w:hAnsi="Arial"/>
        <w:color w:val="FF0000"/>
        <w:spacing w:val="-40"/>
        <w:sz w:val="24"/>
      </w:rPr>
      <w:t>&lt;&lt;</w:t>
    </w:r>
    <w:r>
      <w:rPr>
        <w:rFonts w:ascii="Arial" w:hAnsi="Arial"/>
        <w:spacing w:val="-20"/>
        <w:sz w:val="24"/>
      </w:rPr>
      <w:t xml:space="preserve"> </w:t>
    </w:r>
    <w:r>
      <w:rPr>
        <w:rFonts w:ascii="Arial" w:hAnsi="Arial"/>
        <w:spacing w:val="-2"/>
        <w:sz w:val="24"/>
      </w:rPr>
      <w:t xml:space="preserve"> ENGELSKIRCHEN E. V.</w:t>
    </w:r>
  </w:p>
  <w:p w14:paraId="257A9378" w14:textId="77777777"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spacing w:line="260" w:lineRule="exact"/>
      <w:ind w:right="-227"/>
      <w:jc w:val="center"/>
      <w:rPr>
        <w:rFonts w:ascii="Arial" w:hAnsi="Arial"/>
        <w:spacing w:val="-2"/>
        <w:sz w:val="16"/>
      </w:rPr>
    </w:pPr>
    <w:r>
      <w:rPr>
        <w:rFonts w:ascii="Arial" w:hAnsi="Arial"/>
        <w:spacing w:val="-2"/>
        <w:sz w:val="16"/>
      </w:rPr>
      <w:t xml:space="preserve">GEGRÜNDET 1893 </w:t>
    </w:r>
    <w:r>
      <w:rPr>
        <w:rFonts w:ascii="Arial" w:hAnsi="Arial"/>
        <w:spacing w:val="-2"/>
        <w:sz w:val="16"/>
      </w:rPr>
      <w:sym w:font="Symbol" w:char="F0D7"/>
    </w:r>
    <w:r>
      <w:rPr>
        <w:rFonts w:ascii="Arial" w:hAnsi="Arial"/>
        <w:spacing w:val="-2"/>
        <w:sz w:val="16"/>
      </w:rPr>
      <w:t xml:space="preserve"> MITGLIED IM BUND DEUTSCHER KARNEVAL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activeWritingStyle w:appName="MSWord" w:lang="de-DE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FCA"/>
    <w:rsid w:val="00012358"/>
    <w:rsid w:val="00015555"/>
    <w:rsid w:val="002472A8"/>
    <w:rsid w:val="00494BB9"/>
    <w:rsid w:val="004A3D0E"/>
    <w:rsid w:val="00597D07"/>
    <w:rsid w:val="005B1B71"/>
    <w:rsid w:val="0069201B"/>
    <w:rsid w:val="00763683"/>
    <w:rsid w:val="0087329F"/>
    <w:rsid w:val="00884968"/>
    <w:rsid w:val="00940488"/>
    <w:rsid w:val="00B120BC"/>
    <w:rsid w:val="00B407C0"/>
    <w:rsid w:val="00BA0977"/>
    <w:rsid w:val="00BA6C8F"/>
    <w:rsid w:val="00C74FBA"/>
    <w:rsid w:val="00C859B8"/>
    <w:rsid w:val="00C94FEB"/>
    <w:rsid w:val="00CE722C"/>
    <w:rsid w:val="00CF26B2"/>
    <w:rsid w:val="00D10B5D"/>
    <w:rsid w:val="00D35841"/>
    <w:rsid w:val="00E538B8"/>
    <w:rsid w:val="00E75FCA"/>
    <w:rsid w:val="00E76B39"/>
    <w:rsid w:val="00E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AB749"/>
  <w15:chartTrackingRefBased/>
  <w15:docId w15:val="{2C74C630-F3BF-40D6-B27C-6B728A73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B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1B7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75FC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7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n_Prinz\Documents\Benutzerdefinierte%20Office-Vorlagen\KG_Briefpapier_Farb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C:\Users\Egon_Prinz\Documents\Benutzerdefinierte Office-Vorlagen\KG_Briefpapier_Farbe.dotx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H.P.imex GmbH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Prinz</dc:creator>
  <cp:keywords/>
  <cp:lastModifiedBy>Peffekoever, Michael</cp:lastModifiedBy>
  <cp:revision>6</cp:revision>
  <cp:lastPrinted>2001-10-03T18:37:00Z</cp:lastPrinted>
  <dcterms:created xsi:type="dcterms:W3CDTF">2019-11-18T18:27:00Z</dcterms:created>
  <dcterms:modified xsi:type="dcterms:W3CDTF">2023-01-05T06:19:00Z</dcterms:modified>
</cp:coreProperties>
</file>